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4D" w:rsidRDefault="000F674D" w:rsidP="007748E6">
      <w:pPr>
        <w:spacing w:line="360" w:lineRule="auto"/>
        <w:jc w:val="right"/>
        <w:rPr>
          <w:rFonts w:ascii="宋体"/>
          <w:sz w:val="24"/>
          <w:szCs w:val="24"/>
        </w:rPr>
      </w:pPr>
    </w:p>
    <w:p w:rsidR="000F674D" w:rsidRDefault="000F674D" w:rsidP="007748E6">
      <w:pPr>
        <w:spacing w:line="360" w:lineRule="auto"/>
        <w:jc w:val="right"/>
        <w:rPr>
          <w:rFonts w:ascii="宋体"/>
          <w:sz w:val="24"/>
          <w:szCs w:val="24"/>
        </w:rPr>
      </w:pPr>
    </w:p>
    <w:p w:rsidR="000F674D" w:rsidRDefault="000F674D" w:rsidP="00D24F99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附件：</w:t>
      </w:r>
    </w:p>
    <w:p w:rsidR="000F674D" w:rsidRDefault="000F674D" w:rsidP="00D24F99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</w:p>
    <w:p w:rsidR="000F674D" w:rsidRPr="00FC5341" w:rsidRDefault="000F674D" w:rsidP="00D24F99">
      <w:pPr>
        <w:spacing w:line="360" w:lineRule="auto"/>
        <w:ind w:firstLineChars="200" w:firstLine="31680"/>
        <w:jc w:val="center"/>
        <w:rPr>
          <w:rFonts w:ascii="宋体"/>
          <w:sz w:val="30"/>
          <w:szCs w:val="30"/>
        </w:rPr>
      </w:pPr>
      <w:r w:rsidRPr="00FC5341">
        <w:rPr>
          <w:rFonts w:ascii="宋体" w:hAnsi="宋体" w:hint="eastAsia"/>
          <w:sz w:val="30"/>
          <w:szCs w:val="30"/>
        </w:rPr>
        <w:t>被查实转租后未退房人员名单</w:t>
      </w:r>
    </w:p>
    <w:tbl>
      <w:tblPr>
        <w:tblW w:w="7486" w:type="dxa"/>
        <w:tblInd w:w="560" w:type="dxa"/>
        <w:tblLook w:val="00A0"/>
      </w:tblPr>
      <w:tblGrid>
        <w:gridCol w:w="820"/>
        <w:gridCol w:w="2500"/>
        <w:gridCol w:w="1380"/>
        <w:gridCol w:w="2786"/>
      </w:tblGrid>
      <w:tr w:rsidR="000F674D" w:rsidRPr="00A16095" w:rsidTr="00B547FA">
        <w:trPr>
          <w:trHeight w:val="34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95E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95E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公寓地址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95E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租户姓名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95E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0F674D" w:rsidRPr="00A16095" w:rsidTr="00B547FA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95E4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95E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玉泉</w:t>
            </w:r>
            <w:r w:rsidRPr="00795E4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  <w:r w:rsidRPr="00795E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舍</w:t>
            </w:r>
            <w:r w:rsidRPr="00795E4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95E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谢勇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95E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</w:tr>
      <w:tr w:rsidR="000F674D" w:rsidRPr="00A16095" w:rsidTr="00B547FA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95E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玉泉</w:t>
            </w:r>
            <w:r w:rsidRPr="00795E4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  <w:r w:rsidRPr="00795E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舍</w:t>
            </w:r>
            <w:r w:rsidRPr="00795E4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95E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俞春江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95E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能源工程学系</w:t>
            </w:r>
          </w:p>
        </w:tc>
      </w:tr>
      <w:tr w:rsidR="000F674D" w:rsidRPr="00A16095" w:rsidTr="00B547FA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95E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求是村留博楼</w:t>
            </w:r>
            <w:r w:rsidRPr="00795E4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95E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孔令刚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95E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建工学院</w:t>
            </w:r>
          </w:p>
        </w:tc>
      </w:tr>
      <w:tr w:rsidR="000F674D" w:rsidRPr="00A16095" w:rsidTr="00B547FA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95E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求是村综合楼</w:t>
            </w:r>
            <w:r w:rsidRPr="00795E4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95E48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>刘斌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95E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公共体育与艺术部</w:t>
            </w:r>
          </w:p>
        </w:tc>
      </w:tr>
      <w:tr w:rsidR="000F674D" w:rsidRPr="00A16095" w:rsidTr="00B547FA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95E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西溪生物系</w:t>
            </w:r>
            <w:r w:rsidRPr="00795E4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795E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号楼</w:t>
            </w:r>
            <w:r w:rsidRPr="00795E4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95E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张涛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95E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</w:tr>
      <w:tr w:rsidR="000F674D" w:rsidRPr="00A16095" w:rsidTr="00B547FA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95E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西溪生物系</w:t>
            </w:r>
            <w:r w:rsidRPr="00795E4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795E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号楼</w:t>
            </w:r>
            <w:r w:rsidRPr="00795E4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795E48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>杜毅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674D" w:rsidRPr="00795E48" w:rsidRDefault="000F674D" w:rsidP="00B547FA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95E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校医院</w:t>
            </w:r>
          </w:p>
        </w:tc>
      </w:tr>
    </w:tbl>
    <w:p w:rsidR="000F674D" w:rsidRPr="00795E48" w:rsidRDefault="000F674D" w:rsidP="00130AF5">
      <w:pPr>
        <w:spacing w:line="360" w:lineRule="auto"/>
        <w:rPr>
          <w:rFonts w:ascii="宋体"/>
          <w:sz w:val="24"/>
          <w:szCs w:val="24"/>
        </w:rPr>
      </w:pPr>
    </w:p>
    <w:p w:rsidR="000F674D" w:rsidRPr="00404BE9" w:rsidRDefault="000F674D" w:rsidP="007748E6">
      <w:pPr>
        <w:spacing w:line="360" w:lineRule="auto"/>
        <w:jc w:val="right"/>
        <w:rPr>
          <w:rFonts w:ascii="宋体"/>
          <w:sz w:val="24"/>
          <w:szCs w:val="24"/>
        </w:rPr>
      </w:pPr>
    </w:p>
    <w:sectPr w:rsidR="000F674D" w:rsidRPr="00404BE9" w:rsidSect="00C53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74D" w:rsidRDefault="000F674D" w:rsidP="00232075">
      <w:r>
        <w:separator/>
      </w:r>
    </w:p>
  </w:endnote>
  <w:endnote w:type="continuationSeparator" w:id="1">
    <w:p w:rsidR="000F674D" w:rsidRDefault="000F674D" w:rsidP="00232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74D" w:rsidRDefault="000F674D" w:rsidP="00232075">
      <w:r>
        <w:separator/>
      </w:r>
    </w:p>
  </w:footnote>
  <w:footnote w:type="continuationSeparator" w:id="1">
    <w:p w:rsidR="000F674D" w:rsidRDefault="000F674D" w:rsidP="00232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809"/>
    <w:multiLevelType w:val="hybridMultilevel"/>
    <w:tmpl w:val="85AA56B6"/>
    <w:lvl w:ilvl="0" w:tplc="EF66BD02">
      <w:start w:val="3"/>
      <w:numFmt w:val="japaneseCounting"/>
      <w:lvlText w:val="%1．"/>
      <w:lvlJc w:val="left"/>
      <w:pPr>
        <w:ind w:left="390" w:hanging="39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FB4793E"/>
    <w:multiLevelType w:val="hybridMultilevel"/>
    <w:tmpl w:val="7AA80A6C"/>
    <w:lvl w:ilvl="0" w:tplc="09961770">
      <w:start w:val="1"/>
      <w:numFmt w:val="japaneseCounting"/>
      <w:lvlText w:val="%1、"/>
      <w:lvlJc w:val="left"/>
      <w:pPr>
        <w:ind w:left="132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2">
    <w:nsid w:val="24F4706A"/>
    <w:multiLevelType w:val="hybridMultilevel"/>
    <w:tmpl w:val="03201AAC"/>
    <w:lvl w:ilvl="0" w:tplc="5C049D46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2B8D694C"/>
    <w:multiLevelType w:val="hybridMultilevel"/>
    <w:tmpl w:val="90CC6F9A"/>
    <w:lvl w:ilvl="0" w:tplc="09BEF8A6">
      <w:start w:val="1"/>
      <w:numFmt w:val="decimal"/>
      <w:lvlText w:val="%1．"/>
      <w:lvlJc w:val="left"/>
      <w:pPr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4">
    <w:nsid w:val="389E4B66"/>
    <w:multiLevelType w:val="hybridMultilevel"/>
    <w:tmpl w:val="8872082E"/>
    <w:lvl w:ilvl="0" w:tplc="5FB4D262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89862D6"/>
    <w:multiLevelType w:val="hybridMultilevel"/>
    <w:tmpl w:val="5F443C00"/>
    <w:lvl w:ilvl="0" w:tplc="04090017">
      <w:start w:val="1"/>
      <w:numFmt w:val="chineseCountingThousand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6E132E76"/>
    <w:multiLevelType w:val="hybridMultilevel"/>
    <w:tmpl w:val="A12CA242"/>
    <w:lvl w:ilvl="0" w:tplc="975C3FCA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7">
    <w:nsid w:val="737D62A1"/>
    <w:multiLevelType w:val="hybridMultilevel"/>
    <w:tmpl w:val="016E4FFC"/>
    <w:lvl w:ilvl="0" w:tplc="CF00B31E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574"/>
    <w:rsid w:val="00000F98"/>
    <w:rsid w:val="00015FDD"/>
    <w:rsid w:val="0006408A"/>
    <w:rsid w:val="000C76C7"/>
    <w:rsid w:val="000F2796"/>
    <w:rsid w:val="000F674D"/>
    <w:rsid w:val="00130AF5"/>
    <w:rsid w:val="001324A9"/>
    <w:rsid w:val="0015268E"/>
    <w:rsid w:val="00187EA9"/>
    <w:rsid w:val="00207AD7"/>
    <w:rsid w:val="00232075"/>
    <w:rsid w:val="00241065"/>
    <w:rsid w:val="0024788B"/>
    <w:rsid w:val="002771F8"/>
    <w:rsid w:val="002B074C"/>
    <w:rsid w:val="002E469F"/>
    <w:rsid w:val="002E773C"/>
    <w:rsid w:val="003254C3"/>
    <w:rsid w:val="00336123"/>
    <w:rsid w:val="00343A77"/>
    <w:rsid w:val="0036616C"/>
    <w:rsid w:val="003A67F0"/>
    <w:rsid w:val="003D5196"/>
    <w:rsid w:val="003E26A4"/>
    <w:rsid w:val="00400F8C"/>
    <w:rsid w:val="00404BE9"/>
    <w:rsid w:val="0041112B"/>
    <w:rsid w:val="0043567F"/>
    <w:rsid w:val="004C41F4"/>
    <w:rsid w:val="00517C34"/>
    <w:rsid w:val="00517E02"/>
    <w:rsid w:val="00576C4C"/>
    <w:rsid w:val="005B4409"/>
    <w:rsid w:val="005C10D8"/>
    <w:rsid w:val="005D6C30"/>
    <w:rsid w:val="005E0F9C"/>
    <w:rsid w:val="006062C1"/>
    <w:rsid w:val="0062183D"/>
    <w:rsid w:val="00631266"/>
    <w:rsid w:val="00641002"/>
    <w:rsid w:val="00642EDC"/>
    <w:rsid w:val="006B7479"/>
    <w:rsid w:val="006C727B"/>
    <w:rsid w:val="006F2CB6"/>
    <w:rsid w:val="00711321"/>
    <w:rsid w:val="00736F15"/>
    <w:rsid w:val="00741498"/>
    <w:rsid w:val="0075138A"/>
    <w:rsid w:val="0076759B"/>
    <w:rsid w:val="007748E6"/>
    <w:rsid w:val="00795E48"/>
    <w:rsid w:val="0079618C"/>
    <w:rsid w:val="007A6BE6"/>
    <w:rsid w:val="007C0629"/>
    <w:rsid w:val="007C50FA"/>
    <w:rsid w:val="007D1B36"/>
    <w:rsid w:val="007D2F01"/>
    <w:rsid w:val="008361A7"/>
    <w:rsid w:val="00836646"/>
    <w:rsid w:val="008526D5"/>
    <w:rsid w:val="00865736"/>
    <w:rsid w:val="0087015D"/>
    <w:rsid w:val="008871E2"/>
    <w:rsid w:val="008B2D5F"/>
    <w:rsid w:val="008D6BA7"/>
    <w:rsid w:val="009137E8"/>
    <w:rsid w:val="00932CFC"/>
    <w:rsid w:val="00952A1E"/>
    <w:rsid w:val="009722D6"/>
    <w:rsid w:val="0097320A"/>
    <w:rsid w:val="009923EA"/>
    <w:rsid w:val="009A4B32"/>
    <w:rsid w:val="00A16095"/>
    <w:rsid w:val="00A4031C"/>
    <w:rsid w:val="00A41648"/>
    <w:rsid w:val="00A61764"/>
    <w:rsid w:val="00AC44E1"/>
    <w:rsid w:val="00AD4D6C"/>
    <w:rsid w:val="00AF2574"/>
    <w:rsid w:val="00B15CA0"/>
    <w:rsid w:val="00B20A81"/>
    <w:rsid w:val="00B547FA"/>
    <w:rsid w:val="00B84009"/>
    <w:rsid w:val="00BC717E"/>
    <w:rsid w:val="00C161B7"/>
    <w:rsid w:val="00C202BF"/>
    <w:rsid w:val="00C3516A"/>
    <w:rsid w:val="00C43938"/>
    <w:rsid w:val="00C43D35"/>
    <w:rsid w:val="00C5332D"/>
    <w:rsid w:val="00C660FF"/>
    <w:rsid w:val="00CC6C6E"/>
    <w:rsid w:val="00CD4780"/>
    <w:rsid w:val="00CD7AC7"/>
    <w:rsid w:val="00D224FB"/>
    <w:rsid w:val="00D24F99"/>
    <w:rsid w:val="00D4285F"/>
    <w:rsid w:val="00D62E5A"/>
    <w:rsid w:val="00D6568B"/>
    <w:rsid w:val="00DB10C5"/>
    <w:rsid w:val="00DB114A"/>
    <w:rsid w:val="00E20D93"/>
    <w:rsid w:val="00E21C33"/>
    <w:rsid w:val="00E736FA"/>
    <w:rsid w:val="00E94229"/>
    <w:rsid w:val="00EA0219"/>
    <w:rsid w:val="00EF27EB"/>
    <w:rsid w:val="00EF4223"/>
    <w:rsid w:val="00F315C6"/>
    <w:rsid w:val="00F5519B"/>
    <w:rsid w:val="00F72D1A"/>
    <w:rsid w:val="00FB4942"/>
    <w:rsid w:val="00FC5341"/>
    <w:rsid w:val="00FD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2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2574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232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207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32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2075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AD4D6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748E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8E6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130AF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30A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2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26</Words>
  <Characters>151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关于教师公寓转租清查清理情况的通报</dc:title>
  <dc:subject/>
  <dc:creator>奚晓刚</dc:creator>
  <cp:keywords/>
  <dc:description/>
  <cp:lastModifiedBy>房产处管理员</cp:lastModifiedBy>
  <cp:revision>4</cp:revision>
  <dcterms:created xsi:type="dcterms:W3CDTF">2014-04-04T08:05:00Z</dcterms:created>
  <dcterms:modified xsi:type="dcterms:W3CDTF">2014-04-04T08:06:00Z</dcterms:modified>
</cp:coreProperties>
</file>